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512325">
        <w:t>2</w:t>
      </w:r>
    </w:p>
    <w:p w:rsidR="00A5135C" w:rsidRDefault="00512325" w:rsidP="00953BE6">
      <w:pPr>
        <w:pStyle w:val="Fberschrift2"/>
        <w:rPr>
          <w:sz w:val="16"/>
          <w:szCs w:val="16"/>
        </w:rPr>
      </w:pPr>
      <w:r>
        <w:t>Freizeiten mit Übernachtung</w:t>
      </w:r>
      <w:r w:rsidR="000B4E85">
        <w:t xml:space="preserve"> (Richtlinien Nr. </w:t>
      </w:r>
      <w:r>
        <w:t>2</w:t>
      </w:r>
      <w:r w:rsidR="000B4E85">
        <w:t>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070E3" w:rsidRPr="00D070E3" w:rsidTr="00AE0266">
        <w:trPr>
          <w:trHeight w:val="4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Ort und Land </w:t>
            </w:r>
            <w:r w:rsidR="00AE0266">
              <w:rPr>
                <w:rFonts w:cs="Arial"/>
                <w:sz w:val="20"/>
                <w:szCs w:val="20"/>
              </w:rPr>
              <w:t>der Durchführung: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Dauer der Freizeit in Tagen: </w:t>
            </w:r>
          </w:p>
          <w:p w:rsidR="00D070E3" w:rsidRPr="00AE0266" w:rsidRDefault="00D070E3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Datum: von                         bis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12325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</w:t>
            </w:r>
            <w:r w:rsidR="00512325">
              <w:rPr>
                <w:rFonts w:cs="Arial"/>
                <w:sz w:val="20"/>
                <w:szCs w:val="20"/>
              </w:rPr>
              <w:t xml:space="preserve"> TeilnehmerInnen (im Alter von 6</w:t>
            </w:r>
            <w:r w:rsidRPr="00D070E3">
              <w:rPr>
                <w:rFonts w:cs="Arial"/>
                <w:sz w:val="20"/>
                <w:szCs w:val="20"/>
              </w:rPr>
              <w:t>-27 Jahren):</w:t>
            </w:r>
          </w:p>
        </w:tc>
      </w:tr>
      <w:tr w:rsidR="00D070E3" w:rsidRPr="00D070E3" w:rsidTr="00AE0266">
        <w:trPr>
          <w:trHeight w:val="65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JugendleiterInnen (ab 15 Jahren):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mit Juleica:               ohne Juleica:               gesamt:</w:t>
            </w:r>
          </w:p>
        </w:tc>
      </w:tr>
      <w:tr w:rsidR="00D070E3" w:rsidRPr="00D070E3" w:rsidTr="00AE0266">
        <w:trPr>
          <w:trHeight w:val="4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AE0266" w:rsidRDefault="00D070E3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TeilnehmerInnen insgesamt: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670F66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8A6307">
        <w:trPr>
          <w:trHeight w:val="38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8A6307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8A6307" w:rsidRDefault="008A6307" w:rsidP="00670F66">
            <w:pPr>
              <w:rPr>
                <w:rFonts w:cs="Arial"/>
                <w:sz w:val="16"/>
                <w:szCs w:val="16"/>
              </w:rPr>
            </w:pPr>
          </w:p>
          <w:p w:rsidR="008A6307" w:rsidRPr="00254627" w:rsidRDefault="008B2ACA" w:rsidP="00670F6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254627">
        <w:trPr>
          <w:trHeight w:val="31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254627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254627">
        <w:trPr>
          <w:trHeight w:val="56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070E3" w:rsidRPr="00D070E3" w:rsidRDefault="005C7A7F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TeilnehmerInnenliste </w:t>
      </w:r>
      <w:r w:rsidR="00D070E3" w:rsidRPr="00D070E3">
        <w:rPr>
          <w:rFonts w:cs="Arial"/>
          <w:bCs/>
          <w:sz w:val="20"/>
          <w:szCs w:val="20"/>
        </w:rPr>
        <w:t>(Formular TL)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JugendleiterInnenliste (Formular JL)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Qualifizierungsnachweis (Kopie Juleica oder Berufszertifikat)</w:t>
      </w:r>
    </w:p>
    <w:p w:rsid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Beleg (z.B.Kopie Rechnung Übernachtung, Fahrtkosten oder Lebensmittel)</w:t>
      </w:r>
    </w:p>
    <w:p w:rsidR="000A1F25" w:rsidRPr="00D070E3" w:rsidRDefault="000A1F25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</w:p>
    <w:p w:rsidR="00D070E3" w:rsidRDefault="00D070E3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p w:rsidR="00512325" w:rsidRPr="00254627" w:rsidRDefault="00512325" w:rsidP="00D070E3">
      <w:pPr>
        <w:rPr>
          <w:rFonts w:cs="Arial"/>
          <w:sz w:val="20"/>
          <w:szCs w:val="20"/>
        </w:rPr>
      </w:pP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670F66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670F66">
            <w:pPr>
              <w:pStyle w:val="FFlietext"/>
              <w:rPr>
                <w:i/>
              </w:rPr>
            </w:pPr>
          </w:p>
          <w:p w:rsidR="000A1F25" w:rsidRDefault="000A1F25" w:rsidP="00670F66">
            <w:pPr>
              <w:pStyle w:val="FFlietext"/>
              <w:rPr>
                <w:i/>
              </w:rPr>
            </w:pPr>
          </w:p>
          <w:p w:rsidR="000A1F25" w:rsidRDefault="000A1F25" w:rsidP="00670F66">
            <w:pPr>
              <w:pStyle w:val="FFlietext"/>
              <w:rPr>
                <w:i/>
              </w:rPr>
            </w:pPr>
          </w:p>
          <w:p w:rsidR="008A6307" w:rsidRDefault="008A6307" w:rsidP="00670F66">
            <w:pPr>
              <w:pStyle w:val="FFlietext"/>
              <w:rPr>
                <w:i/>
              </w:rPr>
            </w:pPr>
          </w:p>
          <w:p w:rsidR="008A6307" w:rsidRDefault="008A6307" w:rsidP="00670F66">
            <w:pPr>
              <w:pStyle w:val="FFlietext"/>
              <w:rPr>
                <w:i/>
              </w:rPr>
            </w:pPr>
          </w:p>
          <w:p w:rsidR="008A6307" w:rsidRPr="008A6307" w:rsidRDefault="008A6307" w:rsidP="00670F66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670F66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Pr="00104E51" w:rsidRDefault="00D070E3" w:rsidP="00670F66">
            <w:pPr>
              <w:pStyle w:val="FFlietext"/>
            </w:pPr>
          </w:p>
        </w:tc>
      </w:tr>
      <w:tr w:rsidR="00D070E3" w:rsidRPr="00104E51" w:rsidTr="00670F66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670F66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670F66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670F66">
            <w:pPr>
              <w:pStyle w:val="FErgnzungstext"/>
            </w:pPr>
            <w:r>
              <w:t>Unterschrift</w:t>
            </w:r>
          </w:p>
          <w:p w:rsidR="00D070E3" w:rsidRDefault="00D070E3" w:rsidP="00670F66">
            <w:pPr>
              <w:pStyle w:val="FErgnzungstext"/>
            </w:pPr>
          </w:p>
          <w:p w:rsidR="00D070E3" w:rsidRPr="00104E51" w:rsidRDefault="00D070E3" w:rsidP="00670F66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54" w:rsidRDefault="00D93154" w:rsidP="00A5135C">
      <w:r>
        <w:separator/>
      </w:r>
    </w:p>
    <w:p w:rsidR="00D93154" w:rsidRDefault="00D93154"/>
    <w:p w:rsidR="00D93154" w:rsidRDefault="00D93154"/>
    <w:p w:rsidR="00D93154" w:rsidRDefault="00D93154"/>
  </w:endnote>
  <w:endnote w:type="continuationSeparator" w:id="0">
    <w:p w:rsidR="00D93154" w:rsidRDefault="00D93154" w:rsidP="00A5135C">
      <w:r>
        <w:continuationSeparator/>
      </w:r>
    </w:p>
    <w:p w:rsidR="00D93154" w:rsidRDefault="00D93154"/>
    <w:p w:rsidR="00D93154" w:rsidRDefault="00D93154"/>
    <w:p w:rsidR="00D93154" w:rsidRDefault="00D93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15610A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8A6307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15610A">
      <w:rPr>
        <w:noProof/>
      </w:rPr>
      <w:t>1</w:t>
    </w:r>
    <w:r w:rsidRPr="001A7E3D">
      <w:fldChar w:fldCharType="end"/>
    </w:r>
    <w:r w:rsidR="0015610A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54" w:rsidRDefault="00D93154" w:rsidP="00A5135C">
      <w:r>
        <w:separator/>
      </w:r>
    </w:p>
    <w:p w:rsidR="00D93154" w:rsidRDefault="00D93154"/>
    <w:p w:rsidR="00D93154" w:rsidRDefault="00D93154"/>
    <w:p w:rsidR="00D93154" w:rsidRDefault="00D93154"/>
  </w:footnote>
  <w:footnote w:type="continuationSeparator" w:id="0">
    <w:p w:rsidR="00D93154" w:rsidRDefault="00D93154" w:rsidP="00A5135C">
      <w:r>
        <w:continuationSeparator/>
      </w:r>
    </w:p>
    <w:p w:rsidR="00D93154" w:rsidRDefault="00D93154"/>
    <w:p w:rsidR="00D93154" w:rsidRDefault="00D93154"/>
    <w:p w:rsidR="00D93154" w:rsidRDefault="00D931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15610A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15610A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15610A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15610A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15610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15610A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15610A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7382"/>
    <w:rsid w:val="00031E32"/>
    <w:rsid w:val="000448AE"/>
    <w:rsid w:val="00051997"/>
    <w:rsid w:val="0006257D"/>
    <w:rsid w:val="00064335"/>
    <w:rsid w:val="00076AE1"/>
    <w:rsid w:val="00093C65"/>
    <w:rsid w:val="000950AE"/>
    <w:rsid w:val="000A1CDB"/>
    <w:rsid w:val="000A1F25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5610A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57DB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4627"/>
    <w:rsid w:val="00255938"/>
    <w:rsid w:val="00256F35"/>
    <w:rsid w:val="0026293F"/>
    <w:rsid w:val="002719F3"/>
    <w:rsid w:val="00283239"/>
    <w:rsid w:val="0029363C"/>
    <w:rsid w:val="002A2743"/>
    <w:rsid w:val="002A27A7"/>
    <w:rsid w:val="002A3E98"/>
    <w:rsid w:val="002A4104"/>
    <w:rsid w:val="002B2C64"/>
    <w:rsid w:val="002C1679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BD6"/>
    <w:rsid w:val="00374936"/>
    <w:rsid w:val="00375C7E"/>
    <w:rsid w:val="003765BB"/>
    <w:rsid w:val="003950D8"/>
    <w:rsid w:val="003A29A5"/>
    <w:rsid w:val="003A62D7"/>
    <w:rsid w:val="003B072D"/>
    <w:rsid w:val="003C2B42"/>
    <w:rsid w:val="003D0AAD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2076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E2C61"/>
    <w:rsid w:val="004E55C0"/>
    <w:rsid w:val="004F4A0E"/>
    <w:rsid w:val="00501F22"/>
    <w:rsid w:val="00512325"/>
    <w:rsid w:val="005224F4"/>
    <w:rsid w:val="00525BCB"/>
    <w:rsid w:val="00533489"/>
    <w:rsid w:val="0053765C"/>
    <w:rsid w:val="00537BF7"/>
    <w:rsid w:val="00580ED2"/>
    <w:rsid w:val="00591615"/>
    <w:rsid w:val="0059395E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D9"/>
    <w:rsid w:val="005C7A7F"/>
    <w:rsid w:val="005E008E"/>
    <w:rsid w:val="005E3225"/>
    <w:rsid w:val="005E7AED"/>
    <w:rsid w:val="005F1F86"/>
    <w:rsid w:val="005F4834"/>
    <w:rsid w:val="00604E7B"/>
    <w:rsid w:val="00613AF8"/>
    <w:rsid w:val="006256AB"/>
    <w:rsid w:val="006309C9"/>
    <w:rsid w:val="00636B60"/>
    <w:rsid w:val="006432EB"/>
    <w:rsid w:val="00645169"/>
    <w:rsid w:val="006541B9"/>
    <w:rsid w:val="00656346"/>
    <w:rsid w:val="00662BE8"/>
    <w:rsid w:val="00670F66"/>
    <w:rsid w:val="006807D7"/>
    <w:rsid w:val="006842DC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727"/>
    <w:rsid w:val="00725AC0"/>
    <w:rsid w:val="00746075"/>
    <w:rsid w:val="00750556"/>
    <w:rsid w:val="007529CC"/>
    <w:rsid w:val="0076425C"/>
    <w:rsid w:val="0076721D"/>
    <w:rsid w:val="00772A0F"/>
    <w:rsid w:val="00775122"/>
    <w:rsid w:val="00795E92"/>
    <w:rsid w:val="007A3E02"/>
    <w:rsid w:val="007C431F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52584"/>
    <w:rsid w:val="008541A0"/>
    <w:rsid w:val="00860457"/>
    <w:rsid w:val="00864D20"/>
    <w:rsid w:val="00865127"/>
    <w:rsid w:val="00873A9F"/>
    <w:rsid w:val="008741FC"/>
    <w:rsid w:val="008A6307"/>
    <w:rsid w:val="008A6A5C"/>
    <w:rsid w:val="008B2ACA"/>
    <w:rsid w:val="008B5A08"/>
    <w:rsid w:val="008C5850"/>
    <w:rsid w:val="008C68EC"/>
    <w:rsid w:val="008D40C3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C17AF"/>
    <w:rsid w:val="009D6EF4"/>
    <w:rsid w:val="009E61EF"/>
    <w:rsid w:val="00A0086F"/>
    <w:rsid w:val="00A1706F"/>
    <w:rsid w:val="00A240E8"/>
    <w:rsid w:val="00A503F9"/>
    <w:rsid w:val="00A5135C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B011A8"/>
    <w:rsid w:val="00B03137"/>
    <w:rsid w:val="00B21B36"/>
    <w:rsid w:val="00B2692E"/>
    <w:rsid w:val="00B419B7"/>
    <w:rsid w:val="00B44D93"/>
    <w:rsid w:val="00B51E13"/>
    <w:rsid w:val="00B721DC"/>
    <w:rsid w:val="00B7375F"/>
    <w:rsid w:val="00B81F1D"/>
    <w:rsid w:val="00B843C6"/>
    <w:rsid w:val="00B871E2"/>
    <w:rsid w:val="00B93ED9"/>
    <w:rsid w:val="00B94914"/>
    <w:rsid w:val="00BA7DE0"/>
    <w:rsid w:val="00BB017E"/>
    <w:rsid w:val="00BB0EE5"/>
    <w:rsid w:val="00BB3D7E"/>
    <w:rsid w:val="00BB4859"/>
    <w:rsid w:val="00BB6E82"/>
    <w:rsid w:val="00BC367E"/>
    <w:rsid w:val="00BC6CF2"/>
    <w:rsid w:val="00BD26EA"/>
    <w:rsid w:val="00BE5644"/>
    <w:rsid w:val="00C03BBE"/>
    <w:rsid w:val="00C04C49"/>
    <w:rsid w:val="00C06A65"/>
    <w:rsid w:val="00C35DC3"/>
    <w:rsid w:val="00C63207"/>
    <w:rsid w:val="00C8747F"/>
    <w:rsid w:val="00C96E8D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208B0"/>
    <w:rsid w:val="00D37AE7"/>
    <w:rsid w:val="00D57A4B"/>
    <w:rsid w:val="00D60F01"/>
    <w:rsid w:val="00D6191D"/>
    <w:rsid w:val="00D628C4"/>
    <w:rsid w:val="00D646A8"/>
    <w:rsid w:val="00D84B8B"/>
    <w:rsid w:val="00D93154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CA6"/>
    <w:rsid w:val="00FA5F02"/>
    <w:rsid w:val="00FA7428"/>
    <w:rsid w:val="00FB652E"/>
    <w:rsid w:val="00FC533B"/>
    <w:rsid w:val="00FE5701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Maximilian Schmalz</dc:creator>
  <cp:lastModifiedBy>Sarah Fräulin</cp:lastModifiedBy>
  <cp:revision>2</cp:revision>
  <cp:lastPrinted>2015-05-04T09:20:00Z</cp:lastPrinted>
  <dcterms:created xsi:type="dcterms:W3CDTF">2019-07-04T10:10:00Z</dcterms:created>
  <dcterms:modified xsi:type="dcterms:W3CDTF">2019-07-04T10:10:00Z</dcterms:modified>
</cp:coreProperties>
</file>