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8A6307">
        <w:t>5</w:t>
      </w:r>
    </w:p>
    <w:p w:rsidR="00A5135C" w:rsidRDefault="000B4E85" w:rsidP="00953BE6">
      <w:pPr>
        <w:pStyle w:val="Fberschrift2"/>
        <w:rPr>
          <w:sz w:val="16"/>
          <w:szCs w:val="16"/>
        </w:rPr>
      </w:pPr>
      <w:r>
        <w:t xml:space="preserve">Internationale Jugendbegegnung im </w:t>
      </w:r>
      <w:r w:rsidR="005C3A22">
        <w:t>Inland</w:t>
      </w:r>
      <w:r>
        <w:t xml:space="preserve"> (Richtlinien Nr. </w:t>
      </w:r>
      <w:r w:rsidR="005C3A22">
        <w:t>5</w:t>
      </w:r>
      <w:r>
        <w:t>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070E3" w:rsidRPr="00D070E3" w:rsidTr="00AE0266">
        <w:trPr>
          <w:trHeight w:val="4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Ort und Land </w:t>
            </w:r>
            <w:r w:rsidR="00AE0266">
              <w:rPr>
                <w:rFonts w:cs="Arial"/>
                <w:sz w:val="20"/>
                <w:szCs w:val="20"/>
              </w:rPr>
              <w:t>der Durchführung: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Dauer der Freizeit in Tagen: </w:t>
            </w:r>
          </w:p>
          <w:p w:rsidR="00D070E3" w:rsidRPr="00AE0266" w:rsidRDefault="00D070E3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Datum: von                         bis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TeilnehmerInnen (im Alter von 12-27 Jahren):</w:t>
            </w:r>
          </w:p>
        </w:tc>
      </w:tr>
      <w:tr w:rsidR="00D070E3" w:rsidRPr="00D070E3" w:rsidTr="00AE0266">
        <w:trPr>
          <w:trHeight w:val="65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JugendleiterInnen (ab 15 Jahren):</w:t>
            </w: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mit Juleica:               ohne Juleica:               gesamt:</w:t>
            </w:r>
          </w:p>
        </w:tc>
      </w:tr>
      <w:tr w:rsidR="00D070E3" w:rsidRPr="00D070E3" w:rsidTr="00AE0266">
        <w:trPr>
          <w:trHeight w:val="4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AE0266" w:rsidRDefault="00D070E3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TeilnehmerInnen insgesamt: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1E7B8F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8A6307">
        <w:trPr>
          <w:trHeight w:val="38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1E7B8F">
            <w:pPr>
              <w:rPr>
                <w:rFonts w:cs="Arial"/>
                <w:sz w:val="16"/>
                <w:szCs w:val="16"/>
              </w:rPr>
            </w:pPr>
          </w:p>
          <w:p w:rsidR="008A6307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8A6307" w:rsidRDefault="008A6307" w:rsidP="001E7B8F">
            <w:pPr>
              <w:rPr>
                <w:rFonts w:cs="Arial"/>
                <w:sz w:val="16"/>
                <w:szCs w:val="16"/>
              </w:rPr>
            </w:pPr>
          </w:p>
          <w:p w:rsidR="008A6307" w:rsidRPr="00254627" w:rsidRDefault="008B2ACA" w:rsidP="001E7B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254627">
        <w:trPr>
          <w:trHeight w:val="31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254627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254627">
        <w:trPr>
          <w:trHeight w:val="56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1E7B8F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1E7B8F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TeilnehmerInnenliste, auch TL der Partnergruppe (Formular TL)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JugendleiterInnenliste (Formular JL)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Qualifizierungsnachweis (Kopie Juleica oder Berufszertifikat)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Begegnungsprogramm mit Zeitangaben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Beleg (z.B.</w:t>
      </w:r>
      <w:r w:rsidR="00B636EE">
        <w:rPr>
          <w:rFonts w:cs="Arial"/>
          <w:bCs/>
          <w:sz w:val="20"/>
          <w:szCs w:val="20"/>
        </w:rPr>
        <w:t xml:space="preserve"> </w:t>
      </w:r>
      <w:r w:rsidRPr="00D070E3">
        <w:rPr>
          <w:rFonts w:cs="Arial"/>
          <w:bCs/>
          <w:sz w:val="20"/>
          <w:szCs w:val="20"/>
        </w:rPr>
        <w:t>Kopie Rechnung Übernachtung, Fahrtkosten oder Lebensmittel)</w:t>
      </w:r>
    </w:p>
    <w:p w:rsidR="00D070E3" w:rsidRDefault="00D070E3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p w:rsidR="00C64BA3" w:rsidRPr="00254627" w:rsidRDefault="00C64BA3" w:rsidP="00D070E3">
      <w:pPr>
        <w:rPr>
          <w:rFonts w:cs="Arial"/>
          <w:sz w:val="20"/>
          <w:szCs w:val="20"/>
        </w:rPr>
      </w:pP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1E7B8F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1E7B8F">
            <w:pPr>
              <w:pStyle w:val="FFlietext"/>
              <w:rPr>
                <w:i/>
              </w:rPr>
            </w:pPr>
          </w:p>
          <w:p w:rsidR="008A6307" w:rsidRDefault="008A6307" w:rsidP="001E7B8F">
            <w:pPr>
              <w:pStyle w:val="FFlietext"/>
              <w:rPr>
                <w:i/>
              </w:rPr>
            </w:pPr>
          </w:p>
          <w:p w:rsidR="008A6307" w:rsidRDefault="008A6307" w:rsidP="001E7B8F">
            <w:pPr>
              <w:pStyle w:val="FFlietext"/>
              <w:rPr>
                <w:i/>
              </w:rPr>
            </w:pPr>
          </w:p>
          <w:p w:rsidR="008A6307" w:rsidRPr="008A6307" w:rsidRDefault="008A6307" w:rsidP="001E7B8F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1E7B8F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Pr="00104E51" w:rsidRDefault="00D070E3" w:rsidP="001E7B8F">
            <w:pPr>
              <w:pStyle w:val="FFlietext"/>
            </w:pPr>
          </w:p>
        </w:tc>
      </w:tr>
      <w:tr w:rsidR="00D070E3" w:rsidRPr="00104E51" w:rsidTr="001E7B8F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1E7B8F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1E7B8F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1E7B8F">
            <w:pPr>
              <w:pStyle w:val="FErgnzungstext"/>
            </w:pPr>
            <w:r>
              <w:t>Unterschrift</w:t>
            </w:r>
          </w:p>
          <w:p w:rsidR="00D070E3" w:rsidRDefault="00D070E3" w:rsidP="001E7B8F">
            <w:pPr>
              <w:pStyle w:val="FErgnzungstext"/>
            </w:pPr>
          </w:p>
          <w:p w:rsidR="00D070E3" w:rsidRPr="00104E51" w:rsidRDefault="00D070E3" w:rsidP="001E7B8F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A9" w:rsidRDefault="007254A9" w:rsidP="00A5135C">
      <w:r>
        <w:separator/>
      </w:r>
    </w:p>
    <w:p w:rsidR="007254A9" w:rsidRDefault="007254A9"/>
    <w:p w:rsidR="007254A9" w:rsidRDefault="007254A9"/>
    <w:p w:rsidR="007254A9" w:rsidRDefault="007254A9"/>
  </w:endnote>
  <w:endnote w:type="continuationSeparator" w:id="0">
    <w:p w:rsidR="007254A9" w:rsidRDefault="007254A9" w:rsidP="00A5135C">
      <w:r>
        <w:continuationSeparator/>
      </w:r>
    </w:p>
    <w:p w:rsidR="007254A9" w:rsidRDefault="007254A9"/>
    <w:p w:rsidR="007254A9" w:rsidRDefault="007254A9"/>
    <w:p w:rsidR="007254A9" w:rsidRDefault="00725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60415B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8A6307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60415B">
      <w:rPr>
        <w:noProof/>
      </w:rPr>
      <w:t>1</w:t>
    </w:r>
    <w:r w:rsidRPr="001A7E3D">
      <w:fldChar w:fldCharType="end"/>
    </w:r>
    <w:r w:rsidR="0060415B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A9" w:rsidRDefault="007254A9" w:rsidP="00A5135C">
      <w:r>
        <w:separator/>
      </w:r>
    </w:p>
    <w:p w:rsidR="007254A9" w:rsidRDefault="007254A9"/>
    <w:p w:rsidR="007254A9" w:rsidRDefault="007254A9"/>
    <w:p w:rsidR="007254A9" w:rsidRDefault="007254A9"/>
  </w:footnote>
  <w:footnote w:type="continuationSeparator" w:id="0">
    <w:p w:rsidR="007254A9" w:rsidRDefault="007254A9" w:rsidP="00A5135C">
      <w:r>
        <w:continuationSeparator/>
      </w:r>
    </w:p>
    <w:p w:rsidR="007254A9" w:rsidRDefault="007254A9"/>
    <w:p w:rsidR="007254A9" w:rsidRDefault="007254A9"/>
    <w:p w:rsidR="007254A9" w:rsidRDefault="007254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60415B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60415B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60415B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60415B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60415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60415B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60415B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7382"/>
    <w:rsid w:val="00031E32"/>
    <w:rsid w:val="000448AE"/>
    <w:rsid w:val="00051997"/>
    <w:rsid w:val="0006257D"/>
    <w:rsid w:val="00064335"/>
    <w:rsid w:val="00076AE1"/>
    <w:rsid w:val="00093C65"/>
    <w:rsid w:val="000950AE"/>
    <w:rsid w:val="000A1CDB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57DB"/>
    <w:rsid w:val="001E7B8F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4627"/>
    <w:rsid w:val="00255938"/>
    <w:rsid w:val="00256F35"/>
    <w:rsid w:val="0026293F"/>
    <w:rsid w:val="002719F3"/>
    <w:rsid w:val="00283239"/>
    <w:rsid w:val="0029363C"/>
    <w:rsid w:val="002A2743"/>
    <w:rsid w:val="002A27A7"/>
    <w:rsid w:val="002A3E98"/>
    <w:rsid w:val="002A4104"/>
    <w:rsid w:val="002B2C64"/>
    <w:rsid w:val="002C1679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BD6"/>
    <w:rsid w:val="00374936"/>
    <w:rsid w:val="00375C7E"/>
    <w:rsid w:val="003765BB"/>
    <w:rsid w:val="003950D8"/>
    <w:rsid w:val="003A29A5"/>
    <w:rsid w:val="003A62D7"/>
    <w:rsid w:val="003B072D"/>
    <w:rsid w:val="003C2B42"/>
    <w:rsid w:val="003D0AAD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2076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E2C61"/>
    <w:rsid w:val="004E55C0"/>
    <w:rsid w:val="004F4A0E"/>
    <w:rsid w:val="00501F22"/>
    <w:rsid w:val="005224F4"/>
    <w:rsid w:val="00525BCB"/>
    <w:rsid w:val="00533489"/>
    <w:rsid w:val="0053765C"/>
    <w:rsid w:val="00537BF7"/>
    <w:rsid w:val="00580ED2"/>
    <w:rsid w:val="00591615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D9"/>
    <w:rsid w:val="005E008E"/>
    <w:rsid w:val="005E3225"/>
    <w:rsid w:val="005E7AED"/>
    <w:rsid w:val="005F1F86"/>
    <w:rsid w:val="005F4834"/>
    <w:rsid w:val="0060415B"/>
    <w:rsid w:val="00604E7B"/>
    <w:rsid w:val="00613AF8"/>
    <w:rsid w:val="006256AB"/>
    <w:rsid w:val="006309C9"/>
    <w:rsid w:val="00636B60"/>
    <w:rsid w:val="006432EB"/>
    <w:rsid w:val="00645169"/>
    <w:rsid w:val="006541B9"/>
    <w:rsid w:val="00656346"/>
    <w:rsid w:val="00662BE8"/>
    <w:rsid w:val="006807D7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4A9"/>
    <w:rsid w:val="00725727"/>
    <w:rsid w:val="00725AC0"/>
    <w:rsid w:val="00737B66"/>
    <w:rsid w:val="00746075"/>
    <w:rsid w:val="00750556"/>
    <w:rsid w:val="007529CC"/>
    <w:rsid w:val="0076425C"/>
    <w:rsid w:val="0076721D"/>
    <w:rsid w:val="00772A0F"/>
    <w:rsid w:val="00775122"/>
    <w:rsid w:val="00795E92"/>
    <w:rsid w:val="007A3E02"/>
    <w:rsid w:val="007C431F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52584"/>
    <w:rsid w:val="008541A0"/>
    <w:rsid w:val="00860457"/>
    <w:rsid w:val="00864D20"/>
    <w:rsid w:val="00865127"/>
    <w:rsid w:val="00873A9F"/>
    <w:rsid w:val="008A6307"/>
    <w:rsid w:val="008A6A5C"/>
    <w:rsid w:val="008B2ACA"/>
    <w:rsid w:val="008B5A08"/>
    <w:rsid w:val="008C5850"/>
    <w:rsid w:val="008C68EC"/>
    <w:rsid w:val="008D40C3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C17AF"/>
    <w:rsid w:val="009D6EF4"/>
    <w:rsid w:val="009E61EF"/>
    <w:rsid w:val="00A0086F"/>
    <w:rsid w:val="00A1706F"/>
    <w:rsid w:val="00A240E8"/>
    <w:rsid w:val="00A503F9"/>
    <w:rsid w:val="00A5135C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B011A8"/>
    <w:rsid w:val="00B03137"/>
    <w:rsid w:val="00B21B36"/>
    <w:rsid w:val="00B2692E"/>
    <w:rsid w:val="00B419B7"/>
    <w:rsid w:val="00B44D93"/>
    <w:rsid w:val="00B51E13"/>
    <w:rsid w:val="00B636EE"/>
    <w:rsid w:val="00B721DC"/>
    <w:rsid w:val="00B7375F"/>
    <w:rsid w:val="00B843C6"/>
    <w:rsid w:val="00B871E2"/>
    <w:rsid w:val="00B93ED9"/>
    <w:rsid w:val="00B94914"/>
    <w:rsid w:val="00BA7DE0"/>
    <w:rsid w:val="00BB017E"/>
    <w:rsid w:val="00BB0EE5"/>
    <w:rsid w:val="00BB3D7E"/>
    <w:rsid w:val="00BB4859"/>
    <w:rsid w:val="00BB6E82"/>
    <w:rsid w:val="00BC367E"/>
    <w:rsid w:val="00BC6CF2"/>
    <w:rsid w:val="00BE5644"/>
    <w:rsid w:val="00C03BBE"/>
    <w:rsid w:val="00C04C49"/>
    <w:rsid w:val="00C06A65"/>
    <w:rsid w:val="00C35DC3"/>
    <w:rsid w:val="00C63207"/>
    <w:rsid w:val="00C64BA3"/>
    <w:rsid w:val="00C8747F"/>
    <w:rsid w:val="00C96E8D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208B0"/>
    <w:rsid w:val="00D37AE7"/>
    <w:rsid w:val="00D57A4B"/>
    <w:rsid w:val="00D60F01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DF66E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CA6"/>
    <w:rsid w:val="00FA5F02"/>
    <w:rsid w:val="00FA7428"/>
    <w:rsid w:val="00FB652E"/>
    <w:rsid w:val="00FC533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Maximilian Schmalz</dc:creator>
  <cp:lastModifiedBy>Sarah Fräulin</cp:lastModifiedBy>
  <cp:revision>2</cp:revision>
  <cp:lastPrinted>2015-05-04T09:20:00Z</cp:lastPrinted>
  <dcterms:created xsi:type="dcterms:W3CDTF">2019-07-04T10:10:00Z</dcterms:created>
  <dcterms:modified xsi:type="dcterms:W3CDTF">2019-07-04T10:10:00Z</dcterms:modified>
</cp:coreProperties>
</file>