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F0233A">
        <w:t>7</w:t>
      </w:r>
    </w:p>
    <w:p w:rsidR="00A5135C" w:rsidRPr="00C51FB7" w:rsidRDefault="00F0233A" w:rsidP="00953BE6">
      <w:pPr>
        <w:pStyle w:val="Fberschrift2"/>
        <w:rPr>
          <w:sz w:val="16"/>
          <w:szCs w:val="16"/>
        </w:rPr>
      </w:pPr>
      <w:r w:rsidRPr="00C51FB7">
        <w:t>JugendleiterInnen-Schulungen und Seminare (Richtlinien Nr. 7)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98"/>
      </w:tblGrid>
      <w:tr w:rsidR="00F0233A" w:rsidRPr="00A614B7" w:rsidTr="00F0233A">
        <w:trPr>
          <w:trHeight w:val="44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3A" w:rsidRPr="008E2ADE" w:rsidRDefault="00F0233A" w:rsidP="005C3F6B">
            <w:pPr>
              <w:rPr>
                <w:rFonts w:cs="Arial"/>
                <w:sz w:val="12"/>
                <w:szCs w:val="12"/>
              </w:rPr>
            </w:pPr>
          </w:p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Ort der Durchführung:</w:t>
            </w:r>
          </w:p>
        </w:tc>
      </w:tr>
      <w:tr w:rsidR="00E867CD" w:rsidRPr="00A614B7" w:rsidTr="008E2ADE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CD" w:rsidRPr="00B061BB" w:rsidRDefault="00E867CD" w:rsidP="005C3F6B">
            <w:pPr>
              <w:rPr>
                <w:rFonts w:cs="Arial"/>
                <w:sz w:val="12"/>
                <w:szCs w:val="12"/>
              </w:rPr>
            </w:pPr>
          </w:p>
          <w:p w:rsidR="00B061BB" w:rsidRDefault="00E867CD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Dauer der Sc</w:t>
            </w:r>
            <w:r>
              <w:rPr>
                <w:rFonts w:cs="Arial"/>
                <w:sz w:val="20"/>
                <w:szCs w:val="20"/>
              </w:rPr>
              <w:t xml:space="preserve">hulung, </w:t>
            </w:r>
          </w:p>
          <w:p w:rsidR="00E867CD" w:rsidRPr="00277263" w:rsidRDefault="00E867CD" w:rsidP="005C3F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 Seminars in 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gen: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CD" w:rsidRPr="00B061BB" w:rsidRDefault="00E867CD" w:rsidP="00E867CD">
            <w:pPr>
              <w:rPr>
                <w:rFonts w:cs="Arial"/>
                <w:sz w:val="12"/>
                <w:szCs w:val="12"/>
              </w:rPr>
            </w:pPr>
          </w:p>
          <w:p w:rsidR="00E867CD" w:rsidRPr="00277263" w:rsidRDefault="00E867CD" w:rsidP="00E867CD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Datum: stattgefunden von                       bis</w:t>
            </w:r>
          </w:p>
          <w:p w:rsidR="00E867CD" w:rsidRPr="00277263" w:rsidRDefault="00E867CD" w:rsidP="00E867CD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 xml:space="preserve">Bzw.     stattgefunden am:                </w:t>
            </w:r>
          </w:p>
        </w:tc>
      </w:tr>
      <w:tr w:rsidR="00F0233A" w:rsidRPr="00A614B7" w:rsidTr="00F0233A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3A" w:rsidRPr="00B061BB" w:rsidRDefault="00F0233A" w:rsidP="005C3F6B">
            <w:pPr>
              <w:rPr>
                <w:rFonts w:cs="Arial"/>
                <w:sz w:val="12"/>
                <w:szCs w:val="12"/>
              </w:rPr>
            </w:pPr>
          </w:p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Schulungsinhalt/ Seminarthema:</w:t>
            </w:r>
          </w:p>
        </w:tc>
      </w:tr>
      <w:tr w:rsidR="00F0233A" w:rsidRPr="00A614B7" w:rsidTr="00F0233A">
        <w:trPr>
          <w:trHeight w:val="41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3A" w:rsidRPr="00B061BB" w:rsidRDefault="00F0233A" w:rsidP="005C3F6B">
            <w:pPr>
              <w:rPr>
                <w:rFonts w:cs="Arial"/>
                <w:sz w:val="12"/>
                <w:szCs w:val="12"/>
              </w:rPr>
            </w:pPr>
          </w:p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Name des/der ReferentInnen:</w:t>
            </w:r>
          </w:p>
        </w:tc>
      </w:tr>
      <w:tr w:rsidR="00F0233A" w:rsidRPr="00A614B7" w:rsidTr="00F0233A">
        <w:trPr>
          <w:trHeight w:val="31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3A" w:rsidRPr="00B061BB" w:rsidRDefault="00F0233A" w:rsidP="005C3F6B">
            <w:pPr>
              <w:rPr>
                <w:rFonts w:cs="Arial"/>
                <w:sz w:val="12"/>
                <w:szCs w:val="12"/>
              </w:rPr>
            </w:pPr>
          </w:p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Zahl der TeilnehmerInnen (im Alter ab 15 Jahren):</w:t>
            </w:r>
          </w:p>
        </w:tc>
      </w:tr>
      <w:tr w:rsidR="00F0233A" w:rsidRPr="00A614B7" w:rsidTr="00F0233A">
        <w:trPr>
          <w:trHeight w:val="505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Zahl der JugendleiterInnen/ ReferentInnen:</w:t>
            </w:r>
          </w:p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F0233A" w:rsidRPr="00A614B7" w:rsidTr="00F0233A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3A" w:rsidRPr="00B061BB" w:rsidRDefault="00F0233A" w:rsidP="005C3F6B">
            <w:pPr>
              <w:rPr>
                <w:rFonts w:cs="Arial"/>
                <w:sz w:val="12"/>
                <w:szCs w:val="12"/>
              </w:rPr>
            </w:pPr>
          </w:p>
          <w:p w:rsidR="00F0233A" w:rsidRPr="00277263" w:rsidRDefault="00F0233A" w:rsidP="005C3F6B">
            <w:pPr>
              <w:rPr>
                <w:rFonts w:cs="Arial"/>
                <w:sz w:val="20"/>
                <w:szCs w:val="20"/>
              </w:rPr>
            </w:pPr>
            <w:r w:rsidRPr="0027726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B061BB" w:rsidRDefault="00AE0266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8E2ADE" w:rsidRDefault="00AE0266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</w:p>
          <w:p w:rsidR="00E867CD" w:rsidRDefault="00E867CD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5C3F6B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B061BB" w:rsidRDefault="00AE0266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B061BB" w:rsidRDefault="00254627" w:rsidP="005C3F6B">
            <w:pPr>
              <w:rPr>
                <w:rFonts w:cs="Arial"/>
                <w:sz w:val="12"/>
                <w:szCs w:val="12"/>
              </w:rPr>
            </w:pPr>
          </w:p>
          <w:p w:rsidR="008A6307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B061BB" w:rsidRDefault="008A6307" w:rsidP="005C3F6B">
            <w:pPr>
              <w:rPr>
                <w:rFonts w:cs="Arial"/>
                <w:sz w:val="12"/>
                <w:szCs w:val="12"/>
              </w:rPr>
            </w:pPr>
          </w:p>
          <w:p w:rsidR="008A6307" w:rsidRPr="00254627" w:rsidRDefault="008B2ACA" w:rsidP="005C3F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B061BB" w:rsidRDefault="00AE0266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B061BB" w:rsidRDefault="00254627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254627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B061BB" w:rsidRDefault="00254627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B43F0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T</w:t>
      </w:r>
      <w:r w:rsidRPr="00B43F03">
        <w:rPr>
          <w:rFonts w:cs="Arial"/>
          <w:bCs/>
          <w:sz w:val="20"/>
          <w:szCs w:val="20"/>
        </w:rPr>
        <w:t>eilnehmerInnenliste (Formular TL)</w:t>
      </w:r>
    </w:p>
    <w:p w:rsidR="00B43F03" w:rsidRPr="00B43F03" w:rsidRDefault="00B43F03" w:rsidP="00B43F0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B43F03">
        <w:rPr>
          <w:rFonts w:cs="Arial"/>
          <w:bCs/>
          <w:sz w:val="20"/>
          <w:szCs w:val="20"/>
        </w:rPr>
        <w:t>JugendleiterInnen- und ReferentInnenliste (Formular JL)</w:t>
      </w:r>
    </w:p>
    <w:p w:rsidR="00D070E3" w:rsidRPr="00B43F0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B43F03">
        <w:rPr>
          <w:rFonts w:cs="Arial"/>
          <w:bCs/>
          <w:sz w:val="20"/>
          <w:szCs w:val="20"/>
        </w:rPr>
        <w:t>Qualifizierungsnachweis (Kopie Juleica oder Berufszertifikat)</w:t>
      </w:r>
    </w:p>
    <w:p w:rsidR="00B43F03" w:rsidRPr="00B43F03" w:rsidRDefault="00B43F03" w:rsidP="00B43F0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B43F03">
        <w:rPr>
          <w:rFonts w:cs="Arial"/>
          <w:bCs/>
          <w:sz w:val="20"/>
          <w:szCs w:val="20"/>
        </w:rPr>
        <w:t>Schulungsprogramm mit Zeitangaben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B43F03">
        <w:rPr>
          <w:rFonts w:cs="Arial"/>
          <w:bCs/>
          <w:sz w:val="20"/>
          <w:szCs w:val="20"/>
        </w:rPr>
        <w:t>Beleg (z.B.</w:t>
      </w:r>
      <w:r w:rsidR="00CD3B16">
        <w:rPr>
          <w:rFonts w:cs="Arial"/>
          <w:bCs/>
          <w:sz w:val="20"/>
          <w:szCs w:val="20"/>
        </w:rPr>
        <w:t xml:space="preserve"> </w:t>
      </w:r>
      <w:r w:rsidRPr="00B43F03">
        <w:rPr>
          <w:rFonts w:cs="Arial"/>
          <w:bCs/>
          <w:sz w:val="20"/>
          <w:szCs w:val="20"/>
        </w:rPr>
        <w:t>Kopie Rechnung Übernachtung</w:t>
      </w:r>
      <w:r w:rsidRPr="00D070E3">
        <w:rPr>
          <w:rFonts w:cs="Arial"/>
          <w:bCs/>
          <w:sz w:val="20"/>
          <w:szCs w:val="20"/>
        </w:rPr>
        <w:t>, Fahrtkosten oder Lebensmittel)</w:t>
      </w: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8E2ADE" w:rsidRPr="00254627" w:rsidRDefault="008E2ADE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5C3F6B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5C3F6B">
            <w:pPr>
              <w:pStyle w:val="FFlietext"/>
              <w:rPr>
                <w:i/>
              </w:rPr>
            </w:pPr>
          </w:p>
          <w:p w:rsidR="008A6307" w:rsidRDefault="008A6307" w:rsidP="005C3F6B">
            <w:pPr>
              <w:pStyle w:val="FFlietext"/>
              <w:rPr>
                <w:i/>
              </w:rPr>
            </w:pPr>
          </w:p>
          <w:p w:rsidR="008E2ADE" w:rsidRDefault="008E2ADE" w:rsidP="005C3F6B">
            <w:pPr>
              <w:pStyle w:val="FFlietext"/>
              <w:rPr>
                <w:i/>
              </w:rPr>
            </w:pPr>
          </w:p>
          <w:p w:rsidR="008A6307" w:rsidRDefault="008A6307" w:rsidP="005C3F6B">
            <w:pPr>
              <w:pStyle w:val="FFlietext"/>
              <w:rPr>
                <w:i/>
              </w:rPr>
            </w:pPr>
          </w:p>
          <w:p w:rsidR="008A6307" w:rsidRPr="008A6307" w:rsidRDefault="008A6307" w:rsidP="005C3F6B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5C3F6B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5C3F6B">
            <w:pPr>
              <w:pStyle w:val="FFlietext"/>
            </w:pPr>
          </w:p>
        </w:tc>
      </w:tr>
      <w:tr w:rsidR="00D070E3" w:rsidRPr="00104E51" w:rsidTr="005C3F6B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5C3F6B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5C3F6B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5C3F6B">
            <w:pPr>
              <w:pStyle w:val="FErgnzungstext"/>
            </w:pPr>
            <w:r>
              <w:t>Unterschrift</w:t>
            </w:r>
          </w:p>
          <w:p w:rsidR="00D070E3" w:rsidRDefault="00D070E3" w:rsidP="005C3F6B">
            <w:pPr>
              <w:pStyle w:val="FErgnzungstext"/>
            </w:pPr>
          </w:p>
          <w:p w:rsidR="00D070E3" w:rsidRPr="00104E51" w:rsidRDefault="00D070E3" w:rsidP="005C3F6B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01" w:rsidRDefault="00840701" w:rsidP="00A5135C">
      <w:r>
        <w:separator/>
      </w:r>
    </w:p>
    <w:p w:rsidR="00840701" w:rsidRDefault="00840701"/>
    <w:p w:rsidR="00840701" w:rsidRDefault="00840701"/>
    <w:p w:rsidR="00840701" w:rsidRDefault="00840701"/>
  </w:endnote>
  <w:endnote w:type="continuationSeparator" w:id="0">
    <w:p w:rsidR="00840701" w:rsidRDefault="00840701" w:rsidP="00A5135C">
      <w:r>
        <w:continuationSeparator/>
      </w:r>
    </w:p>
    <w:p w:rsidR="00840701" w:rsidRDefault="00840701"/>
    <w:p w:rsidR="00840701" w:rsidRDefault="00840701"/>
    <w:p w:rsidR="00840701" w:rsidRDefault="00840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4E70A2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B43F03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4E70A2">
      <w:rPr>
        <w:noProof/>
      </w:rPr>
      <w:t>1</w:t>
    </w:r>
    <w:r w:rsidRPr="001A7E3D">
      <w:fldChar w:fldCharType="end"/>
    </w:r>
    <w:r w:rsidR="004E70A2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01" w:rsidRDefault="00840701" w:rsidP="00A5135C">
      <w:r>
        <w:separator/>
      </w:r>
    </w:p>
    <w:p w:rsidR="00840701" w:rsidRDefault="00840701"/>
    <w:p w:rsidR="00840701" w:rsidRDefault="00840701"/>
    <w:p w:rsidR="00840701" w:rsidRDefault="00840701"/>
  </w:footnote>
  <w:footnote w:type="continuationSeparator" w:id="0">
    <w:p w:rsidR="00840701" w:rsidRDefault="00840701" w:rsidP="00A5135C">
      <w:r>
        <w:continuationSeparator/>
      </w:r>
    </w:p>
    <w:p w:rsidR="00840701" w:rsidRDefault="00840701"/>
    <w:p w:rsidR="00840701" w:rsidRDefault="00840701"/>
    <w:p w:rsidR="00840701" w:rsidRDefault="008407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4E70A2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4E70A2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4E70A2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4E70A2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4E70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4E70A2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4E70A2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3E83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01B3D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E70A2"/>
    <w:rsid w:val="004F4A0E"/>
    <w:rsid w:val="00501F22"/>
    <w:rsid w:val="005224F4"/>
    <w:rsid w:val="00525BCB"/>
    <w:rsid w:val="00533489"/>
    <w:rsid w:val="0053765C"/>
    <w:rsid w:val="00537BF7"/>
    <w:rsid w:val="00542EDC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6B"/>
    <w:rsid w:val="005C3FD9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807D7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40701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2ADE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061BB"/>
    <w:rsid w:val="00B21B36"/>
    <w:rsid w:val="00B2692E"/>
    <w:rsid w:val="00B419B7"/>
    <w:rsid w:val="00B43F03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51FB7"/>
    <w:rsid w:val="00C63207"/>
    <w:rsid w:val="00C8747F"/>
    <w:rsid w:val="00C96E8D"/>
    <w:rsid w:val="00CA19A0"/>
    <w:rsid w:val="00CA572C"/>
    <w:rsid w:val="00CB161F"/>
    <w:rsid w:val="00CD3B16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DF66E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867CD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33A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2015-05-04T09:34:00Z</cp:lastPrinted>
  <dcterms:created xsi:type="dcterms:W3CDTF">2019-07-04T10:11:00Z</dcterms:created>
  <dcterms:modified xsi:type="dcterms:W3CDTF">2019-07-04T10:11:00Z</dcterms:modified>
</cp:coreProperties>
</file>