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E70BDF">
        <w:t>9</w:t>
      </w:r>
    </w:p>
    <w:p w:rsidR="00A5135C" w:rsidRPr="00C51FB7" w:rsidRDefault="00E70BDF" w:rsidP="00953BE6">
      <w:pPr>
        <w:pStyle w:val="Fberschrift2"/>
        <w:rPr>
          <w:sz w:val="16"/>
          <w:szCs w:val="16"/>
        </w:rPr>
      </w:pPr>
      <w:r>
        <w:t>Material (Richtlinien Nr. 9)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70BDF" w:rsidRPr="00E318D1" w:rsidTr="00E70BDF">
        <w:trPr>
          <w:trHeight w:val="50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F" w:rsidRPr="00E318D1" w:rsidRDefault="00E70BDF" w:rsidP="00636BB3">
            <w:pPr>
              <w:rPr>
                <w:rFonts w:cs="Arial"/>
                <w:sz w:val="16"/>
                <w:szCs w:val="16"/>
              </w:rPr>
            </w:pPr>
          </w:p>
          <w:p w:rsidR="00E70BDF" w:rsidRPr="00E318D1" w:rsidRDefault="00E70BDF" w:rsidP="00636BB3">
            <w:pPr>
              <w:rPr>
                <w:rFonts w:cs="Arial"/>
                <w:sz w:val="20"/>
                <w:szCs w:val="20"/>
              </w:rPr>
            </w:pPr>
            <w:r w:rsidRPr="00E318D1">
              <w:rPr>
                <w:rFonts w:cs="Arial"/>
                <w:sz w:val="20"/>
                <w:szCs w:val="20"/>
              </w:rPr>
              <w:t>Was wurde angeschafft:</w:t>
            </w:r>
          </w:p>
        </w:tc>
      </w:tr>
      <w:tr w:rsidR="00E70BDF" w:rsidRPr="00E318D1" w:rsidTr="00E70BDF">
        <w:trPr>
          <w:trHeight w:val="469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F" w:rsidRPr="00E318D1" w:rsidRDefault="00E70BDF" w:rsidP="00636BB3">
            <w:pPr>
              <w:rPr>
                <w:rFonts w:cs="Arial"/>
                <w:sz w:val="16"/>
                <w:szCs w:val="16"/>
              </w:rPr>
            </w:pPr>
          </w:p>
          <w:p w:rsidR="00E70BDF" w:rsidRPr="00E318D1" w:rsidRDefault="00E70BDF" w:rsidP="00636BB3">
            <w:pPr>
              <w:rPr>
                <w:rFonts w:cs="Arial"/>
                <w:sz w:val="20"/>
                <w:szCs w:val="20"/>
              </w:rPr>
            </w:pPr>
            <w:r w:rsidRPr="00E318D1">
              <w:rPr>
                <w:rFonts w:cs="Arial"/>
                <w:sz w:val="20"/>
                <w:szCs w:val="20"/>
              </w:rPr>
              <w:t>Gesamtbetrag der Materialanschaffung:</w:t>
            </w:r>
          </w:p>
        </w:tc>
      </w:tr>
      <w:tr w:rsidR="00E70BDF" w:rsidRPr="00E318D1" w:rsidTr="00E70BDF">
        <w:trPr>
          <w:trHeight w:val="46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DF" w:rsidRPr="00E318D1" w:rsidRDefault="00E70BDF" w:rsidP="00636BB3">
            <w:pPr>
              <w:rPr>
                <w:rFonts w:cs="Arial"/>
                <w:sz w:val="16"/>
                <w:szCs w:val="16"/>
              </w:rPr>
            </w:pPr>
          </w:p>
          <w:p w:rsidR="00E70BDF" w:rsidRPr="00E318D1" w:rsidRDefault="00E70BDF" w:rsidP="00636BB3">
            <w:pPr>
              <w:rPr>
                <w:rFonts w:cs="Arial"/>
                <w:sz w:val="20"/>
                <w:szCs w:val="20"/>
              </w:rPr>
            </w:pPr>
            <w:r w:rsidRPr="00E318D1">
              <w:rPr>
                <w:rFonts w:cs="Arial"/>
                <w:sz w:val="20"/>
                <w:szCs w:val="20"/>
              </w:rPr>
              <w:t>Davon 15 %:                                         €</w:t>
            </w:r>
          </w:p>
        </w:tc>
      </w:tr>
    </w:tbl>
    <w:p w:rsidR="00D070E3" w:rsidRDefault="00D070E3" w:rsidP="0011355E">
      <w:pPr>
        <w:pStyle w:val="FFlietext"/>
        <w:rPr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E70BDF">
        <w:trPr>
          <w:trHeight w:val="47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</w:p>
          <w:p w:rsidR="00D070E3" w:rsidRDefault="00D070E3" w:rsidP="00636BB3">
            <w:pPr>
              <w:rPr>
                <w:rFonts w:cs="Arial"/>
                <w:sz w:val="20"/>
                <w:szCs w:val="20"/>
              </w:rPr>
            </w:pPr>
          </w:p>
          <w:p w:rsidR="004355C1" w:rsidRPr="00D070E3" w:rsidRDefault="004355C1" w:rsidP="00636BB3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636BB3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36BB3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636BB3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636B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36BB3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636BB3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E70BDF" w:rsidRDefault="00E70BDF" w:rsidP="00D070E3">
      <w:pPr>
        <w:rPr>
          <w:rFonts w:cs="Arial"/>
          <w:b/>
          <w:bCs/>
          <w:sz w:val="20"/>
          <w:szCs w:val="20"/>
        </w:rPr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Default="00E70BDF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Belegkopien</w:t>
      </w:r>
    </w:p>
    <w:p w:rsidR="00E70BDF" w:rsidRPr="00D070E3" w:rsidRDefault="00E70BDF" w:rsidP="00E70BDF">
      <w:pPr>
        <w:ind w:left="720"/>
        <w:rPr>
          <w:rFonts w:cs="Arial"/>
          <w:bCs/>
          <w:sz w:val="20"/>
          <w:szCs w:val="20"/>
        </w:rPr>
      </w:pP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E70BDF" w:rsidRPr="00254627" w:rsidRDefault="00E70BDF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636BB3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36BB3">
            <w:pPr>
              <w:pStyle w:val="FFlietext"/>
              <w:rPr>
                <w:i/>
              </w:rPr>
            </w:pPr>
          </w:p>
          <w:p w:rsidR="00E70BDF" w:rsidRDefault="00E70BDF" w:rsidP="00636BB3">
            <w:pPr>
              <w:pStyle w:val="FFlietext"/>
              <w:rPr>
                <w:i/>
              </w:rPr>
            </w:pPr>
          </w:p>
          <w:p w:rsidR="008A6307" w:rsidRDefault="008A6307" w:rsidP="00636BB3">
            <w:pPr>
              <w:pStyle w:val="FFlietext"/>
              <w:rPr>
                <w:i/>
              </w:rPr>
            </w:pPr>
          </w:p>
          <w:p w:rsidR="008A6307" w:rsidRDefault="008A6307" w:rsidP="00636BB3">
            <w:pPr>
              <w:pStyle w:val="FFlietext"/>
              <w:rPr>
                <w:i/>
              </w:rPr>
            </w:pPr>
          </w:p>
          <w:p w:rsidR="008A6307" w:rsidRPr="008A6307" w:rsidRDefault="008A6307" w:rsidP="00636BB3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636BB3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636BB3">
            <w:pPr>
              <w:pStyle w:val="FFlietext"/>
            </w:pPr>
          </w:p>
        </w:tc>
      </w:tr>
      <w:tr w:rsidR="00D070E3" w:rsidRPr="00104E51" w:rsidTr="00636BB3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636BB3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636BB3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636BB3">
            <w:pPr>
              <w:pStyle w:val="FErgnzungstext"/>
            </w:pPr>
            <w:r>
              <w:t>Unterschrift</w:t>
            </w:r>
          </w:p>
          <w:p w:rsidR="00D070E3" w:rsidRDefault="00D070E3" w:rsidP="00636BB3">
            <w:pPr>
              <w:pStyle w:val="FErgnzungstext"/>
            </w:pPr>
          </w:p>
          <w:p w:rsidR="00D070E3" w:rsidRPr="00104E51" w:rsidRDefault="00D070E3" w:rsidP="00636BB3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71" w:rsidRDefault="00A37471" w:rsidP="00A5135C">
      <w:r>
        <w:separator/>
      </w:r>
    </w:p>
    <w:p w:rsidR="00A37471" w:rsidRDefault="00A37471"/>
    <w:p w:rsidR="00A37471" w:rsidRDefault="00A37471"/>
    <w:p w:rsidR="00A37471" w:rsidRDefault="00A37471"/>
  </w:endnote>
  <w:endnote w:type="continuationSeparator" w:id="0">
    <w:p w:rsidR="00A37471" w:rsidRDefault="00A37471" w:rsidP="00A5135C">
      <w:r>
        <w:continuationSeparator/>
      </w:r>
    </w:p>
    <w:p w:rsidR="00A37471" w:rsidRDefault="00A37471"/>
    <w:p w:rsidR="00A37471" w:rsidRDefault="00A37471"/>
    <w:p w:rsidR="00A37471" w:rsidRDefault="00A37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602F7F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E70BDF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602F7F">
      <w:rPr>
        <w:noProof/>
      </w:rPr>
      <w:t>1</w:t>
    </w:r>
    <w:r w:rsidRPr="001A7E3D">
      <w:fldChar w:fldCharType="end"/>
    </w:r>
    <w:r w:rsidR="00602F7F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71" w:rsidRDefault="00A37471" w:rsidP="00A5135C">
      <w:r>
        <w:separator/>
      </w:r>
    </w:p>
    <w:p w:rsidR="00A37471" w:rsidRDefault="00A37471"/>
    <w:p w:rsidR="00A37471" w:rsidRDefault="00A37471"/>
    <w:p w:rsidR="00A37471" w:rsidRDefault="00A37471"/>
  </w:footnote>
  <w:footnote w:type="continuationSeparator" w:id="0">
    <w:p w:rsidR="00A37471" w:rsidRDefault="00A37471" w:rsidP="00A5135C">
      <w:r>
        <w:continuationSeparator/>
      </w:r>
    </w:p>
    <w:p w:rsidR="00A37471" w:rsidRDefault="00A37471"/>
    <w:p w:rsidR="00A37471" w:rsidRDefault="00A37471"/>
    <w:p w:rsidR="00A37471" w:rsidRDefault="00A37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602F7F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02F7F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602F7F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602F7F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602F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02F7F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602F7F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55C1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42EDC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E008E"/>
    <w:rsid w:val="005E3225"/>
    <w:rsid w:val="005E7AED"/>
    <w:rsid w:val="005F1F86"/>
    <w:rsid w:val="005F4834"/>
    <w:rsid w:val="00602F7F"/>
    <w:rsid w:val="00604E7B"/>
    <w:rsid w:val="00613AF8"/>
    <w:rsid w:val="006256AB"/>
    <w:rsid w:val="006309C9"/>
    <w:rsid w:val="00636B60"/>
    <w:rsid w:val="00636BB3"/>
    <w:rsid w:val="006432EB"/>
    <w:rsid w:val="00645169"/>
    <w:rsid w:val="006541B9"/>
    <w:rsid w:val="00656346"/>
    <w:rsid w:val="00662BE8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37471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51FB7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DF66E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0BDF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33A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2015-05-04T09:34:00Z</cp:lastPrinted>
  <dcterms:created xsi:type="dcterms:W3CDTF">2019-07-04T10:11:00Z</dcterms:created>
  <dcterms:modified xsi:type="dcterms:W3CDTF">2019-07-04T10:11:00Z</dcterms:modified>
</cp:coreProperties>
</file>